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7"/>
        <w:tblW w:w="13680" w:type="dxa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3"/>
        <w:gridCol w:w="1954"/>
        <w:gridCol w:w="1955"/>
        <w:gridCol w:w="1955"/>
        <w:gridCol w:w="1955"/>
        <w:gridCol w:w="1955"/>
      </w:tblGrid>
      <w:tr w:rsidR="009206BB" w:rsidRPr="00051179" w:rsidTr="009206BB">
        <w:trPr>
          <w:cantSplit/>
          <w:trHeight w:hRule="exact" w:val="605"/>
        </w:trPr>
        <w:tc>
          <w:tcPr>
            <w:tcW w:w="1368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9206BB" w:rsidRPr="00051179" w:rsidRDefault="009206BB" w:rsidP="009206BB">
            <w:pPr>
              <w:pStyle w:val="MonthNames"/>
            </w:pPr>
            <w:r w:rsidRPr="00051179">
              <w:t>August 2009</w:t>
            </w:r>
          </w:p>
        </w:tc>
      </w:tr>
      <w:tr w:rsidR="009206BB" w:rsidRPr="00051179" w:rsidTr="009206BB">
        <w:trPr>
          <w:cantSplit/>
          <w:trHeight w:hRule="exact" w:val="259"/>
        </w:trPr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Sunday</w:t>
            </w:r>
          </w:p>
        </w:tc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Monday</w:t>
            </w:r>
          </w:p>
        </w:tc>
        <w:tc>
          <w:tcPr>
            <w:tcW w:w="19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Tuesday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Wednesday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Thursday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Friday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206BB" w:rsidRPr="00051179" w:rsidRDefault="009206BB" w:rsidP="009206BB">
            <w:pPr>
              <w:pStyle w:val="Weekdays"/>
            </w:pPr>
            <w:r w:rsidRPr="00051179">
              <w:t>Saturday</w:t>
            </w:r>
          </w:p>
        </w:tc>
      </w:tr>
      <w:tr w:rsidR="009206BB" w:rsidRPr="00051179" w:rsidTr="009206BB">
        <w:trPr>
          <w:cantSplit/>
          <w:trHeight w:hRule="exact" w:val="736"/>
        </w:trPr>
        <w:tc>
          <w:tcPr>
            <w:tcW w:w="11725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bottom w:w="115" w:type="dxa"/>
            </w:tcMar>
          </w:tcPr>
          <w:p w:rsidR="009206BB" w:rsidRPr="00051179" w:rsidRDefault="009206BB" w:rsidP="009206BB">
            <w:pPr>
              <w:pStyle w:val="Dates"/>
            </w:pP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1</w:t>
            </w:r>
          </w:p>
        </w:tc>
      </w:tr>
      <w:tr w:rsidR="009206BB" w:rsidRPr="00051179" w:rsidTr="009206BB">
        <w:trPr>
          <w:cantSplit/>
          <w:trHeight w:hRule="exact" w:val="1296"/>
        </w:trPr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2</w:t>
            </w:r>
          </w:p>
        </w:tc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3</w:t>
            </w:r>
          </w:p>
        </w:tc>
        <w:tc>
          <w:tcPr>
            <w:tcW w:w="19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4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5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6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7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8</w:t>
            </w:r>
          </w:p>
        </w:tc>
      </w:tr>
      <w:tr w:rsidR="009206BB" w:rsidRPr="00051179" w:rsidTr="009206BB">
        <w:trPr>
          <w:cantSplit/>
          <w:trHeight w:hRule="exact" w:val="1296"/>
        </w:trPr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9</w:t>
            </w:r>
          </w:p>
        </w:tc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10</w:t>
            </w:r>
          </w:p>
        </w:tc>
        <w:tc>
          <w:tcPr>
            <w:tcW w:w="19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11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12</w:t>
            </w:r>
          </w:p>
          <w:p w:rsidR="009206BB" w:rsidRDefault="009206BB" w:rsidP="009206BB">
            <w:pPr>
              <w:pStyle w:val="Dates"/>
            </w:pPr>
            <w:r>
              <w:t>Breakfast- Pancakes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 Ham and cheese sandwich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13</w:t>
            </w:r>
          </w:p>
          <w:p w:rsidR="009206BB" w:rsidRDefault="009206BB" w:rsidP="009206BB">
            <w:pPr>
              <w:pStyle w:val="Dates"/>
            </w:pPr>
            <w:r>
              <w:t xml:space="preserve">Breakfast- Sausage and </w:t>
            </w:r>
            <w:proofErr w:type="spellStart"/>
            <w:r>
              <w:t>hashbrowns</w:t>
            </w:r>
            <w:proofErr w:type="spellEnd"/>
          </w:p>
          <w:p w:rsidR="009206BB" w:rsidRPr="00051179" w:rsidRDefault="009206BB" w:rsidP="009206BB">
            <w:pPr>
              <w:pStyle w:val="Dates"/>
            </w:pPr>
            <w:r>
              <w:t>Lunch- Chicken Patty Sandwich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14</w:t>
            </w:r>
          </w:p>
          <w:p w:rsidR="009206BB" w:rsidRDefault="009206BB" w:rsidP="009206BB">
            <w:pPr>
              <w:pStyle w:val="Dates"/>
            </w:pPr>
            <w:r>
              <w:t>Breakfast- ham and cheese English muffin</w:t>
            </w:r>
          </w:p>
          <w:p w:rsidR="009206BB" w:rsidRPr="00051179" w:rsidRDefault="009206BB" w:rsidP="009206BB">
            <w:pPr>
              <w:pStyle w:val="Dates"/>
            </w:pPr>
            <w:r>
              <w:t xml:space="preserve">Lunch- Pizza 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15</w:t>
            </w:r>
          </w:p>
        </w:tc>
      </w:tr>
      <w:tr w:rsidR="009206BB" w:rsidRPr="00051179" w:rsidTr="009206BB">
        <w:trPr>
          <w:cantSplit/>
          <w:trHeight w:hRule="exact" w:val="1296"/>
        </w:trPr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16</w:t>
            </w:r>
          </w:p>
        </w:tc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17</w:t>
            </w:r>
          </w:p>
          <w:p w:rsidR="009206BB" w:rsidRDefault="009206BB" w:rsidP="009206BB">
            <w:pPr>
              <w:pStyle w:val="Dates"/>
            </w:pPr>
            <w:r>
              <w:t>Breakfast- Scrambled eggs and toast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 Sloppy Joes</w:t>
            </w:r>
          </w:p>
        </w:tc>
        <w:tc>
          <w:tcPr>
            <w:tcW w:w="19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18</w:t>
            </w:r>
          </w:p>
          <w:p w:rsidR="009206BB" w:rsidRDefault="009206BB" w:rsidP="009206BB">
            <w:pPr>
              <w:pStyle w:val="Dates"/>
            </w:pPr>
            <w:r>
              <w:t>Breakfast- waffles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Lunch-Chicken Patty Sandwich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19</w:t>
            </w:r>
          </w:p>
          <w:p w:rsidR="009206BB" w:rsidRDefault="009206BB" w:rsidP="009206BB">
            <w:pPr>
              <w:pStyle w:val="Dates"/>
            </w:pPr>
            <w:r>
              <w:t>Breakfast- Pancakes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 xml:space="preserve">Lunch- Corndogs 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20</w:t>
            </w:r>
          </w:p>
          <w:p w:rsidR="009206BB" w:rsidRDefault="009206BB" w:rsidP="009206BB">
            <w:pPr>
              <w:pStyle w:val="Dates"/>
            </w:pPr>
            <w:r>
              <w:t xml:space="preserve">Breakfast- Sausage and </w:t>
            </w:r>
            <w:proofErr w:type="spellStart"/>
            <w:r>
              <w:t>hashbrowns</w:t>
            </w:r>
            <w:proofErr w:type="spellEnd"/>
          </w:p>
          <w:p w:rsidR="009206BB" w:rsidRPr="00051179" w:rsidRDefault="009206BB" w:rsidP="009206BB">
            <w:pPr>
              <w:pStyle w:val="Dates"/>
            </w:pPr>
            <w:r>
              <w:t>Lunch- Turkey and dressing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Default="009206BB" w:rsidP="009206BB">
            <w:pPr>
              <w:pStyle w:val="Dates"/>
            </w:pPr>
            <w:r w:rsidRPr="00051179">
              <w:t>21</w:t>
            </w:r>
          </w:p>
          <w:p w:rsidR="009206BB" w:rsidRDefault="009206BB" w:rsidP="009206BB">
            <w:pPr>
              <w:pStyle w:val="Dates"/>
            </w:pPr>
            <w:r>
              <w:t>Breakfast- ham and cheese English muffin</w:t>
            </w:r>
          </w:p>
          <w:p w:rsidR="009206BB" w:rsidRPr="00051179" w:rsidRDefault="009206BB" w:rsidP="009206BB">
            <w:pPr>
              <w:pStyle w:val="Dates"/>
            </w:pPr>
            <w:r>
              <w:t>Lunch- Pizza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22</w:t>
            </w:r>
          </w:p>
        </w:tc>
      </w:tr>
      <w:tr w:rsidR="009206BB" w:rsidRPr="00051179" w:rsidTr="009206BB">
        <w:trPr>
          <w:cantSplit/>
          <w:trHeight w:hRule="exact" w:val="1296"/>
        </w:trPr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23</w:t>
            </w:r>
          </w:p>
        </w:tc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 w:rsidRPr="00051179">
              <w:t>24</w:t>
            </w:r>
          </w:p>
          <w:p w:rsidR="009206BB" w:rsidRDefault="009206BB" w:rsidP="009206BB">
            <w:pPr>
              <w:pStyle w:val="Dates"/>
            </w:pPr>
            <w:r>
              <w:t>Breakfast- omelets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Lunch-French Bread Pizza</w:t>
            </w:r>
          </w:p>
        </w:tc>
        <w:tc>
          <w:tcPr>
            <w:tcW w:w="19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 w:rsidRPr="00051179">
              <w:t>25</w:t>
            </w:r>
          </w:p>
          <w:p w:rsidR="009206BB" w:rsidRDefault="009206BB" w:rsidP="009206BB">
            <w:pPr>
              <w:pStyle w:val="Dates"/>
            </w:pPr>
            <w:r>
              <w:t>Breakfast- Scrambled eggs and toast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 Sloppy Joes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 w:rsidRPr="00051179">
              <w:t>26</w:t>
            </w:r>
          </w:p>
          <w:p w:rsidR="009206BB" w:rsidRDefault="009206BB" w:rsidP="009206BB">
            <w:pPr>
              <w:pStyle w:val="Dates"/>
            </w:pPr>
            <w:r>
              <w:t>Breakfast- Pancakes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 Chicken Patty Sandwich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 w:rsidRPr="00051179">
              <w:t>27</w:t>
            </w:r>
          </w:p>
          <w:p w:rsidR="009206BB" w:rsidRDefault="009206BB" w:rsidP="009206BB">
            <w:pPr>
              <w:pStyle w:val="Dates"/>
            </w:pPr>
            <w:r>
              <w:t xml:space="preserve">Breakfast- Sausage and </w:t>
            </w:r>
            <w:proofErr w:type="spellStart"/>
            <w:r>
              <w:t>hashbrowns</w:t>
            </w:r>
            <w:proofErr w:type="spellEnd"/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 xml:space="preserve">Lunch- Corndogs 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 w:rsidRPr="00051179">
              <w:t>28</w:t>
            </w:r>
          </w:p>
          <w:p w:rsidR="009206BB" w:rsidRDefault="009206BB" w:rsidP="009206BB">
            <w:pPr>
              <w:pStyle w:val="Dates"/>
            </w:pPr>
            <w:r>
              <w:t>Breakfast- ham and cheese English muffin</w:t>
            </w:r>
          </w:p>
          <w:p w:rsidR="009206BB" w:rsidRPr="00051179" w:rsidRDefault="009206BB" w:rsidP="009206BB">
            <w:pPr>
              <w:pStyle w:val="Dates"/>
            </w:pPr>
            <w:r>
              <w:t>Lunch- Pizza</w:t>
            </w:r>
          </w:p>
        </w:tc>
        <w:tc>
          <w:tcPr>
            <w:tcW w:w="19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Pr="00051179" w:rsidRDefault="009206BB" w:rsidP="009206BB">
            <w:pPr>
              <w:pStyle w:val="Dates"/>
            </w:pPr>
            <w:r w:rsidRPr="00051179">
              <w:t>29</w:t>
            </w:r>
          </w:p>
        </w:tc>
      </w:tr>
      <w:tr w:rsidR="009206BB" w:rsidRPr="00051179" w:rsidTr="009206BB">
        <w:trPr>
          <w:cantSplit/>
          <w:trHeight w:hRule="exact" w:val="1296"/>
        </w:trPr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6BB" w:rsidRPr="00051179" w:rsidRDefault="009206BB" w:rsidP="009206BB">
            <w:pPr>
              <w:pStyle w:val="Dates"/>
            </w:pPr>
            <w:r w:rsidRPr="00051179">
              <w:t>30</w:t>
            </w:r>
          </w:p>
        </w:tc>
        <w:tc>
          <w:tcPr>
            <w:tcW w:w="19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 w:rsidRPr="00051179">
              <w:t>31</w:t>
            </w:r>
          </w:p>
          <w:p w:rsidR="009206BB" w:rsidRDefault="009206BB" w:rsidP="009206BB">
            <w:pPr>
              <w:pStyle w:val="Dates"/>
            </w:pPr>
            <w:r>
              <w:t>Breakfast-waffles</w:t>
            </w:r>
          </w:p>
          <w:p w:rsidR="009206BB" w:rsidRDefault="009206BB" w:rsidP="009206BB">
            <w:pPr>
              <w:pStyle w:val="Dates"/>
            </w:pPr>
          </w:p>
          <w:p w:rsidR="009206BB" w:rsidRPr="00051179" w:rsidRDefault="009206BB" w:rsidP="009206BB">
            <w:pPr>
              <w:pStyle w:val="Dates"/>
            </w:pPr>
            <w:r>
              <w:t>Lunch-  Sloppy Joes</w:t>
            </w:r>
          </w:p>
        </w:tc>
        <w:tc>
          <w:tcPr>
            <w:tcW w:w="9774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206BB" w:rsidRDefault="009206BB" w:rsidP="009206BB">
            <w:pPr>
              <w:pStyle w:val="Dates"/>
            </w:pPr>
            <w:r>
              <w:t xml:space="preserve"> *Breakfast- 2%, skim, and chocolate milk and orange juice are always available. Cereal is also an option for breakfast!</w:t>
            </w:r>
          </w:p>
          <w:p w:rsidR="009206BB" w:rsidRPr="00051179" w:rsidRDefault="009206BB" w:rsidP="009206BB">
            <w:pPr>
              <w:pStyle w:val="Dates"/>
            </w:pPr>
            <w:r>
              <w:t xml:space="preserve">**Lunch- 2%, skim, and chocolate milk and orange juice are always available. Peanut butter and jelly or a salad is always an option. </w:t>
            </w:r>
          </w:p>
        </w:tc>
      </w:tr>
    </w:tbl>
    <w:p w:rsidR="00A315BE" w:rsidRPr="00A315BE" w:rsidRDefault="00A315BE" w:rsidP="00A315BE"/>
    <w:p w:rsidR="00F93DCB" w:rsidRDefault="00F93DCB" w:rsidP="006E6004"/>
    <w:sectPr w:rsidR="00F93DCB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compat/>
  <w:rsids>
    <w:rsidRoot w:val="00CE751B"/>
    <w:rsid w:val="00007094"/>
    <w:rsid w:val="000105CB"/>
    <w:rsid w:val="000400DF"/>
    <w:rsid w:val="00051179"/>
    <w:rsid w:val="000540C2"/>
    <w:rsid w:val="000878ED"/>
    <w:rsid w:val="00094102"/>
    <w:rsid w:val="000F41C9"/>
    <w:rsid w:val="00110DFC"/>
    <w:rsid w:val="00151E0B"/>
    <w:rsid w:val="00174473"/>
    <w:rsid w:val="001960E8"/>
    <w:rsid w:val="001A23B9"/>
    <w:rsid w:val="001D7579"/>
    <w:rsid w:val="001F0ABC"/>
    <w:rsid w:val="002438DF"/>
    <w:rsid w:val="0024645D"/>
    <w:rsid w:val="00267C4C"/>
    <w:rsid w:val="00271B35"/>
    <w:rsid w:val="0028699A"/>
    <w:rsid w:val="00305C15"/>
    <w:rsid w:val="003221DC"/>
    <w:rsid w:val="00335204"/>
    <w:rsid w:val="0034783A"/>
    <w:rsid w:val="00375C59"/>
    <w:rsid w:val="00391582"/>
    <w:rsid w:val="003C38AC"/>
    <w:rsid w:val="003F7F4B"/>
    <w:rsid w:val="00417712"/>
    <w:rsid w:val="00434F56"/>
    <w:rsid w:val="0047586B"/>
    <w:rsid w:val="004951BE"/>
    <w:rsid w:val="004D0530"/>
    <w:rsid w:val="004F3D60"/>
    <w:rsid w:val="00530612"/>
    <w:rsid w:val="00545B07"/>
    <w:rsid w:val="00577C16"/>
    <w:rsid w:val="005B06E1"/>
    <w:rsid w:val="005C3241"/>
    <w:rsid w:val="005C4458"/>
    <w:rsid w:val="005D282F"/>
    <w:rsid w:val="005D3D2F"/>
    <w:rsid w:val="005E1018"/>
    <w:rsid w:val="005F030A"/>
    <w:rsid w:val="005F64BC"/>
    <w:rsid w:val="006235CE"/>
    <w:rsid w:val="00662C2C"/>
    <w:rsid w:val="00665B68"/>
    <w:rsid w:val="006A0062"/>
    <w:rsid w:val="006D1C43"/>
    <w:rsid w:val="006E013D"/>
    <w:rsid w:val="006E6004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9206BB"/>
    <w:rsid w:val="00940D43"/>
    <w:rsid w:val="00951ED3"/>
    <w:rsid w:val="00975B98"/>
    <w:rsid w:val="0097726B"/>
    <w:rsid w:val="009F0AA0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667E0"/>
    <w:rsid w:val="00B66FE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216B"/>
    <w:rsid w:val="00C43AC3"/>
    <w:rsid w:val="00C81C83"/>
    <w:rsid w:val="00C8675E"/>
    <w:rsid w:val="00CB7A50"/>
    <w:rsid w:val="00CC1147"/>
    <w:rsid w:val="00CE751B"/>
    <w:rsid w:val="00CF629B"/>
    <w:rsid w:val="00D03423"/>
    <w:rsid w:val="00D1570B"/>
    <w:rsid w:val="00D375FB"/>
    <w:rsid w:val="00D5032E"/>
    <w:rsid w:val="00D57674"/>
    <w:rsid w:val="00D9744F"/>
    <w:rsid w:val="00DC5FD4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4D58"/>
    <w:rsid w:val="00EF6EE3"/>
    <w:rsid w:val="00F00436"/>
    <w:rsid w:val="00F24D83"/>
    <w:rsid w:val="00F317E5"/>
    <w:rsid w:val="00F65E65"/>
    <w:rsid w:val="00F82808"/>
    <w:rsid w:val="00F913C4"/>
    <w:rsid w:val="00F93DCB"/>
    <w:rsid w:val="00FC689D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6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rtroom\Application%20Data\Microsoft\Templates\2009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 calendar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dh355</dc:creator>
  <cp:keywords/>
  <dc:description/>
  <cp:lastModifiedBy>dh355</cp:lastModifiedBy>
  <cp:revision>4</cp:revision>
  <cp:lastPrinted>2004-06-11T02:44:00Z</cp:lastPrinted>
  <dcterms:created xsi:type="dcterms:W3CDTF">2009-04-15T16:27:00Z</dcterms:created>
  <dcterms:modified xsi:type="dcterms:W3CDTF">2009-04-15T16:38:00Z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TC102851631033</vt:lpwstr>
  </property>
</Properties>
</file>